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bookmarkStart w:id="0" w:name="_GoBack"/>
    <w:bookmarkEnd w:id="0"/>
    <w:p w14:paraId="0CB60247" w14:textId="3AA46574" w:rsidR="00F001A4" w:rsidRPr="00C90D87" w:rsidRDefault="00E2192D" w:rsidP="00E2192D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8917D" wp14:editId="74E35074">
                <wp:simplePos x="0" y="0"/>
                <wp:positionH relativeFrom="page">
                  <wp:align>center</wp:align>
                </wp:positionH>
                <wp:positionV relativeFrom="paragraph">
                  <wp:posOffset>187325</wp:posOffset>
                </wp:positionV>
                <wp:extent cx="3966210" cy="8172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210" cy="817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67BD2" w14:textId="09F0F059" w:rsidR="00BD05E4" w:rsidRPr="000D1389" w:rsidRDefault="00BD05E4" w:rsidP="00BD05E4">
                            <w:pPr>
                              <w:jc w:val="center"/>
                              <w:rPr>
                                <w:rFonts w:ascii="ＦＡ ポップＢ" w:eastAsia="ＦＡ ポップＢ" w:hAnsi="ＦＡ ポップＢ"/>
                                <w:b/>
                                <w:sz w:val="72"/>
                                <w:szCs w:val="72"/>
                              </w:rPr>
                            </w:pPr>
                            <w:r w:rsidRPr="00BD05E4">
                              <w:rPr>
                                <w:rFonts w:ascii="ＦＡ ポップＢ" w:eastAsia="ＦＡ ポップＢ" w:hAnsi="ＦＡ ポップＢ" w:hint="eastAsia"/>
                                <w:b/>
                                <w:sz w:val="56"/>
                                <w:szCs w:val="72"/>
                                <w:highlight w:val="yellow"/>
                              </w:rPr>
                              <w:t>埼玉県警察官募集</w:t>
                            </w:r>
                            <w:r w:rsidR="00461991" w:rsidRPr="00461991">
                              <w:rPr>
                                <w:rFonts w:ascii="ＦＡ ポップＢ" w:eastAsia="ＦＡ ポップＢ" w:hAnsi="ＦＡ ポップＢ" w:hint="eastAsia"/>
                                <w:b/>
                                <w:sz w:val="56"/>
                                <w:szCs w:val="72"/>
                                <w:highlight w:val="yellow"/>
                              </w:rPr>
                              <w:t>！</w:t>
                            </w:r>
                          </w:p>
                          <w:p w14:paraId="33BB1481" w14:textId="77777777" w:rsidR="00BD05E4" w:rsidRDefault="00BD05E4"/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589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4.75pt;width:312.3pt;height:64.35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" filled="f" stroked="f" strokeweight=".5pt">
                <v:textbox inset="2mm,2mm,2mm,2mm">
                  <w:txbxContent>
                    <w:p w14:paraId="3FF67BD2" w14:textId="09F0F059" w:rsidR="00BD05E4" w:rsidRPr="000D1389" w:rsidRDefault="00BD05E4" w:rsidP="00BD05E4">
                      <w:pPr>
                        <w:jc w:val="center"/>
                        <w:rPr>
                          <w:rFonts w:ascii="ＦＡ ポップＢ" w:eastAsia="ＦＡ ポップＢ" w:hAnsi="ＦＡ ポップＢ"/>
                          <w:b/>
                          <w:sz w:val="72"/>
                          <w:szCs w:val="72"/>
                        </w:rPr>
                      </w:pPr>
                      <w:r w:rsidRPr="00BD05E4">
                        <w:rPr>
                          <w:rFonts w:ascii="ＦＡ ポップＢ" w:eastAsia="ＦＡ ポップＢ" w:hAnsi="ＦＡ ポップＢ" w:hint="eastAsia"/>
                          <w:b/>
                          <w:sz w:val="56"/>
                          <w:szCs w:val="72"/>
                          <w:highlight w:val="yellow"/>
                        </w:rPr>
                        <w:t>埼玉県警察官募集</w:t>
                      </w:r>
                      <w:r w:rsidR="00461991" w:rsidRPr="00461991">
                        <w:rPr>
                          <w:rFonts w:ascii="ＦＡ ポップＢ" w:eastAsia="ＦＡ ポップＢ" w:hAnsi="ＦＡ ポップＢ" w:hint="eastAsia"/>
                          <w:b/>
                          <w:sz w:val="56"/>
                          <w:szCs w:val="72"/>
                          <w:highlight w:val="yellow"/>
                        </w:rPr>
                        <w:t>！</w:t>
                      </w:r>
                    </w:p>
                    <w:p w14:paraId="33BB1481" w14:textId="77777777" w:rsidR="00BD05E4" w:rsidRDefault="00BD05E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05E4">
        <w:rPr>
          <w:noProof/>
        </w:rPr>
        <w:drawing>
          <wp:anchor distT="0" distB="0" distL="114300" distR="114300" simplePos="0" relativeHeight="251663359" behindDoc="0" locked="0" layoutInCell="1" allowOverlap="1" wp14:anchorId="3182D7AB" wp14:editId="175D41B9">
            <wp:simplePos x="0" y="0"/>
            <wp:positionH relativeFrom="margin">
              <wp:align>left</wp:align>
            </wp:positionH>
            <wp:positionV relativeFrom="paragraph">
              <wp:posOffset>-66675</wp:posOffset>
            </wp:positionV>
            <wp:extent cx="5942965" cy="1485900"/>
            <wp:effectExtent l="0" t="0" r="635" b="0"/>
            <wp:wrapNone/>
            <wp:docPr id="35" name="図 34" descr="看板_ポッポ_ポポ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 descr="看板_ポッポ_ポポミ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EFE3AF"/>
                        </a:clrFrom>
                        <a:clrTo>
                          <a:srgbClr val="EFE3A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713CA" w14:textId="77777777" w:rsidR="00BD05E4" w:rsidRDefault="00BD05E4" w:rsidP="00226831">
      <w:pPr>
        <w:spacing w:line="0" w:lineRule="atLeast"/>
        <w:rPr>
          <w:rFonts w:ascii="ＦＡ ポップＢ" w:eastAsia="ＦＡ ポップＢ" w:hAnsi="ＦＡ ポップＢ"/>
          <w:b/>
          <w:sz w:val="40"/>
          <w:szCs w:val="40"/>
        </w:rPr>
      </w:pPr>
    </w:p>
    <w:p w14:paraId="40587E2C" w14:textId="77777777" w:rsidR="00BD05E4" w:rsidRDefault="00BD05E4" w:rsidP="00226831">
      <w:pPr>
        <w:spacing w:line="0" w:lineRule="atLeast"/>
        <w:rPr>
          <w:rFonts w:ascii="ＦＡ ポップＢ" w:eastAsia="ＦＡ ポップＢ" w:hAnsi="ＦＡ ポップＢ"/>
          <w:b/>
          <w:sz w:val="40"/>
          <w:szCs w:val="40"/>
        </w:rPr>
      </w:pPr>
    </w:p>
    <w:p w14:paraId="51569A1C" w14:textId="668AB1D9" w:rsidR="00017578" w:rsidRPr="007D7895" w:rsidRDefault="00226831" w:rsidP="00017578">
      <w:pPr>
        <w:spacing w:line="0" w:lineRule="atLeast"/>
        <w:jc w:val="center"/>
        <w:rPr>
          <w:rFonts w:ascii="ＦＡ ポップＢ" w:eastAsia="ＦＡ ポップＢ" w:hAnsi="ＦＡ ポップＢ"/>
          <w:b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>令和</w:t>
      </w:r>
      <w:r w:rsidR="000D1389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７</w:t>
      </w: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>年度</w:t>
      </w:r>
    </w:p>
    <w:p w14:paraId="53BDEBD8" w14:textId="72F4B063" w:rsidR="00226831" w:rsidRPr="00E2192D" w:rsidRDefault="00226831" w:rsidP="00E2192D">
      <w:pPr>
        <w:spacing w:line="0" w:lineRule="atLeast"/>
        <w:jc w:val="center"/>
        <w:rPr>
          <w:rFonts w:ascii="ＦＡ ポップＢ" w:eastAsia="ＦＡ ポップＢ" w:hAnsi="ＦＡ ポップＢ"/>
          <w:b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>第</w:t>
      </w:r>
      <w:r w:rsidR="000D1389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１</w:t>
      </w: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>回</w:t>
      </w:r>
      <w:r w:rsidR="00F001A4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埼玉県警察官</w:t>
      </w:r>
      <w:r w:rsidR="00793C60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採用</w:t>
      </w:r>
      <w:r w:rsidR="00017578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の募集連絡です</w:t>
      </w:r>
    </w:p>
    <w:p w14:paraId="4256104F" w14:textId="2B74CB34" w:rsidR="00C90D87" w:rsidRPr="007D7895" w:rsidRDefault="00017578" w:rsidP="00FC3C98">
      <w:pPr>
        <w:spacing w:line="0" w:lineRule="atLeast"/>
        <w:rPr>
          <w:rFonts w:ascii="ＦＡ ポップＢ" w:eastAsia="ＦＡ ポップＢ" w:hAnsi="ＦＡ ポップＢ"/>
          <w:b/>
          <w:sz w:val="48"/>
          <w:szCs w:val="48"/>
        </w:rPr>
      </w:pPr>
      <w:r w:rsidRPr="007D7895">
        <w:rPr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3032FEFC" wp14:editId="43486E12">
            <wp:simplePos x="0" y="0"/>
            <wp:positionH relativeFrom="column">
              <wp:posOffset>4819015</wp:posOffset>
            </wp:positionH>
            <wp:positionV relativeFrom="paragraph">
              <wp:posOffset>47625</wp:posOffset>
            </wp:positionV>
            <wp:extent cx="1003300" cy="1047750"/>
            <wp:effectExtent l="0" t="0" r="6350" b="0"/>
            <wp:wrapNone/>
            <wp:docPr id="37" name="図 36" descr="パソコン_ポッ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パソコン_ポッポ"/>
                    <pic:cNvPicPr/>
                  </pic:nvPicPr>
                  <pic:blipFill>
                    <a:blip r:embed="rId6" cstate="print">
                      <a:clrChange>
                        <a:clrFrom>
                          <a:srgbClr val="EFE3AF"/>
                        </a:clrFrom>
                        <a:clrTo>
                          <a:srgbClr val="EFE3A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47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F001A4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＊</w:t>
      </w:r>
      <w:r w:rsidR="00F001A4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 xml:space="preserve">　</w:t>
      </w:r>
      <w:r w:rsidR="00D34187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受付</w:t>
      </w:r>
      <w:r w:rsidR="00F001A4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期間</w:t>
      </w:r>
      <w:r w:rsidR="00F001A4"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　</w:t>
      </w:r>
      <w:r w:rsidR="00D34187"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　　</w:t>
      </w:r>
      <w:r w:rsidR="00C90D87"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　　　　　</w:t>
      </w:r>
      <w:r w:rsidR="00D34187"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　　</w:t>
      </w:r>
    </w:p>
    <w:p w14:paraId="63A77361" w14:textId="340AD9E6" w:rsidR="00070EB6" w:rsidRPr="00E2192D" w:rsidRDefault="00C90D87" w:rsidP="00FC3C98">
      <w:pPr>
        <w:spacing w:line="0" w:lineRule="atLeast"/>
        <w:rPr>
          <w:rFonts w:ascii="ＦＡ ポップＢ" w:eastAsia="ＦＡ ポップＢ" w:hAnsi="ＦＡ ポップＢ"/>
          <w:b/>
          <w:color w:val="FF0000"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　　</w:t>
      </w:r>
      <w:r w:rsidR="000D1389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３</w:t>
      </w:r>
      <w:r w:rsidR="00070EB6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/</w:t>
      </w:r>
      <w:r w:rsidR="000D1389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３</w:t>
      </w:r>
      <w:r w:rsidR="00793C60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（</w:t>
      </w:r>
      <w:r w:rsidR="000D1389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月</w:t>
      </w:r>
      <w:r w:rsidR="00793C60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）～</w:t>
      </w:r>
      <w:r w:rsidR="000D1389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４</w:t>
      </w:r>
      <w:r w:rsidR="00070EB6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/</w:t>
      </w:r>
      <w:r w:rsidR="000D1389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16</w:t>
      </w:r>
      <w:r w:rsidR="00793C60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（</w:t>
      </w:r>
      <w:r w:rsidR="00BD6443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水</w:t>
      </w:r>
      <w:r w:rsidR="00F001A4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）</w:t>
      </w: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　</w:t>
      </w:r>
    </w:p>
    <w:p w14:paraId="314BCA40" w14:textId="06C951EA" w:rsidR="00070EB6" w:rsidRPr="007D7895" w:rsidRDefault="00070EB6" w:rsidP="00070EB6">
      <w:pPr>
        <w:spacing w:line="0" w:lineRule="atLeast"/>
        <w:rPr>
          <w:rFonts w:ascii="ＦＡ ポップＢ" w:eastAsia="ＦＡ ポップＢ" w:hAnsi="ＦＡ ポップＢ"/>
          <w:b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＊　</w:t>
      </w:r>
      <w:r w:rsidR="000D1389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第</w:t>
      </w:r>
      <w:r w:rsidR="00E70D73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１次</w:t>
      </w: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>試験日</w:t>
      </w:r>
    </w:p>
    <w:p w14:paraId="2999A277" w14:textId="0E896750" w:rsidR="00F001A4" w:rsidRPr="00E2192D" w:rsidRDefault="00E2192D" w:rsidP="00E2192D">
      <w:pPr>
        <w:spacing w:line="0" w:lineRule="atLeast"/>
        <w:rPr>
          <w:rFonts w:ascii="ＦＡ ポップＢ" w:eastAsia="ＦＡ ポップＢ" w:hAnsi="ＦＡ ポップＢ"/>
          <w:b/>
          <w:color w:val="FF0000"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BDA91" wp14:editId="484D12C5">
                <wp:simplePos x="0" y="0"/>
                <wp:positionH relativeFrom="margin">
                  <wp:align>left</wp:align>
                </wp:positionH>
                <wp:positionV relativeFrom="paragraph">
                  <wp:posOffset>510539</wp:posOffset>
                </wp:positionV>
                <wp:extent cx="6654800" cy="3038475"/>
                <wp:effectExtent l="0" t="0" r="1270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3038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8F82F2" id="正方形/長方形 2" o:spid="_x0000_s1026" style="position:absolute;left:0;text-align:left;margin-left:0;margin-top:40.2pt;width:524pt;height:239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" filled="f" strokecolor="#0070c0" strokeweight=".5pt">
                <v:textbox inset="2mm,2mm,2mm,2mm"/>
                <w10:wrap anchorx="margin"/>
              </v:rect>
            </w:pict>
          </mc:Fallback>
        </mc:AlternateContent>
      </w:r>
      <w:r w:rsidR="00C90D87"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　 </w:t>
      </w:r>
      <w:r w:rsidR="00070EB6"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 </w:t>
      </w:r>
      <w:r w:rsidR="000D1389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５/11</w:t>
      </w:r>
      <w:r w:rsidR="00B40527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（日</w:t>
      </w:r>
      <w:r w:rsidR="00C90D87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）</w:t>
      </w:r>
    </w:p>
    <w:p w14:paraId="5B30BD24" w14:textId="317C7460" w:rsidR="00544245" w:rsidRPr="00662153" w:rsidRDefault="00E2192D" w:rsidP="00226831">
      <w:pPr>
        <w:spacing w:line="0" w:lineRule="atLeast"/>
        <w:rPr>
          <w:rFonts w:ascii="ＦＡ ポップＢ" w:eastAsia="ＦＡ ポップＢ" w:hAnsi="ＦＡ ポップＢ"/>
          <w:b/>
          <w:color w:val="FFFF00"/>
          <w:sz w:val="48"/>
          <w:szCs w:val="48"/>
        </w:rPr>
      </w:pPr>
      <w:r w:rsidRPr="007D7895">
        <w:rPr>
          <w:noProof/>
          <w:sz w:val="48"/>
          <w:szCs w:val="48"/>
        </w:rPr>
        <w:drawing>
          <wp:anchor distT="0" distB="0" distL="114300" distR="114300" simplePos="0" relativeHeight="251671552" behindDoc="0" locked="0" layoutInCell="1" allowOverlap="1" wp14:anchorId="73DF561F" wp14:editId="67C15DA7">
            <wp:simplePos x="0" y="0"/>
            <wp:positionH relativeFrom="column">
              <wp:posOffset>5386070</wp:posOffset>
            </wp:positionH>
            <wp:positionV relativeFrom="paragraph">
              <wp:posOffset>259715</wp:posOffset>
            </wp:positionV>
            <wp:extent cx="1073785" cy="1088390"/>
            <wp:effectExtent l="0" t="0" r="0" b="0"/>
            <wp:wrapNone/>
            <wp:docPr id="1" name="図 1" descr="C:\Users\023559\AppData\Local\Temp\SOWDIR0\２－７　喜び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C:\Users\023559\AppData\Local\Temp\SOWDIR0\２－７　喜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1A4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・</w:t>
      </w:r>
      <w:r w:rsidR="000D1389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警察官採用人数</w:t>
      </w:r>
      <w:r w:rsidR="00544245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 xml:space="preserve">　</w:t>
      </w:r>
      <w:r w:rsidR="000D1389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増員</w:t>
      </w:r>
      <w:r w:rsidR="00544245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！</w:t>
      </w:r>
    </w:p>
    <w:p w14:paraId="01A2A6F5" w14:textId="19D6C665" w:rsidR="00544245" w:rsidRPr="007D7895" w:rsidRDefault="00544245" w:rsidP="00226831">
      <w:pPr>
        <w:spacing w:line="0" w:lineRule="atLeast"/>
        <w:rPr>
          <w:rFonts w:ascii="ＦＡ ポップＢ" w:eastAsia="ＦＡ ポップＢ" w:hAnsi="ＦＡ ポップＢ"/>
          <w:b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>・警察職員の給与　昨年よりアップ</w:t>
      </w:r>
    </w:p>
    <w:p w14:paraId="762757B1" w14:textId="5F85BE9F" w:rsidR="00F001A4" w:rsidRPr="007D7895" w:rsidRDefault="00793C60" w:rsidP="00226831">
      <w:pPr>
        <w:spacing w:line="0" w:lineRule="atLeast"/>
        <w:rPr>
          <w:rFonts w:ascii="ＦＡ ポップＢ" w:eastAsia="ＦＡ ポップＢ" w:hAnsi="ＦＡ ポップＢ"/>
          <w:b/>
          <w:color w:val="FF0000"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・受験資格</w:t>
      </w:r>
      <w:r w:rsidR="00544245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年齢</w:t>
      </w:r>
      <w:r w:rsidR="00544245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 xml:space="preserve">　　</w:t>
      </w:r>
      <w:r w:rsidR="007D0415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18</w:t>
      </w:r>
      <w:r w:rsidR="00C90D87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歳</w:t>
      </w:r>
      <w:r w:rsidR="00F001A4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～</w:t>
      </w:r>
      <w:r w:rsidR="00226831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34</w:t>
      </w:r>
      <w:r w:rsidR="00F001A4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歳</w:t>
      </w:r>
      <w:r w:rsidR="00F001A4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まで</w:t>
      </w:r>
    </w:p>
    <w:p w14:paraId="35F74534" w14:textId="5E78B4C0" w:rsidR="007D0415" w:rsidRPr="007D7895" w:rsidRDefault="00F001A4" w:rsidP="00226831">
      <w:pPr>
        <w:spacing w:line="0" w:lineRule="atLeast"/>
        <w:rPr>
          <w:rFonts w:ascii="ＦＡ ポップＢ" w:eastAsia="ＦＡ ポップＢ" w:hAnsi="ＦＡ ポップＢ"/>
          <w:b/>
          <w:color w:val="auto"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・</w:t>
      </w:r>
      <w:r w:rsidR="00827558"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空手道</w:t>
      </w:r>
      <w:r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初段以上取得者</w:t>
      </w:r>
      <w:r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は試験で</w:t>
      </w:r>
      <w:r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>加点</w:t>
      </w:r>
      <w:r w:rsidR="007D7895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有り</w:t>
      </w:r>
      <w:r w:rsidR="00AA6DF7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！</w:t>
      </w:r>
    </w:p>
    <w:p w14:paraId="26089EE4" w14:textId="101AFA9E" w:rsidR="00C775AB" w:rsidRPr="007D7895" w:rsidRDefault="000D1389" w:rsidP="00226831">
      <w:pPr>
        <w:spacing w:line="0" w:lineRule="atLeast"/>
        <w:rPr>
          <w:rFonts w:ascii="ＦＡ ポップＢ" w:eastAsia="ＦＡ ポップＢ" w:hAnsi="ＦＡ ポップＢ"/>
          <w:b/>
          <w:color w:val="auto"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 xml:space="preserve">　</w:t>
      </w:r>
      <w:r w:rsidR="00827558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（全日本空手道連盟認定）</w:t>
      </w:r>
    </w:p>
    <w:p w14:paraId="4962DDD7" w14:textId="4FD5FDEF" w:rsidR="00226831" w:rsidRPr="00E2192D" w:rsidRDefault="00C775AB" w:rsidP="00E2192D">
      <w:pPr>
        <w:spacing w:line="0" w:lineRule="atLeast"/>
        <w:rPr>
          <w:rFonts w:ascii="ＦＡ ポップＢ" w:eastAsia="ＦＡ ポップＢ" w:hAnsi="ＦＡ ポップＢ"/>
          <w:b/>
          <w:color w:val="FF0000"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color w:val="FF0000"/>
          <w:sz w:val="48"/>
          <w:szCs w:val="48"/>
        </w:rPr>
        <w:t xml:space="preserve">　</w:t>
      </w:r>
      <w:r w:rsidR="00070EB6"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※</w:t>
      </w:r>
      <w:r w:rsidRPr="007D7895">
        <w:rPr>
          <w:rFonts w:ascii="ＦＡ ポップＢ" w:eastAsia="ＦＡ ポップＢ" w:hAnsi="ＦＡ ポップＢ" w:hint="eastAsia"/>
          <w:b/>
          <w:color w:val="auto"/>
          <w:sz w:val="48"/>
          <w:szCs w:val="48"/>
        </w:rPr>
        <w:t>警察官採用後、空手を続けることも可能</w:t>
      </w:r>
    </w:p>
    <w:p w14:paraId="330B2B20" w14:textId="77777777" w:rsidR="00AA6DF7" w:rsidRPr="007D7895" w:rsidRDefault="00461991" w:rsidP="00461991">
      <w:pPr>
        <w:rPr>
          <w:rFonts w:ascii="ＦＡ ポップＢ" w:eastAsia="ＦＡ ポップＢ" w:hAnsi="ＦＡ ポップＢ"/>
          <w:b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>＊</w:t>
      </w:r>
      <w:r w:rsidR="00017578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より詳しい情報をお求めの方は、下記まで</w:t>
      </w:r>
    </w:p>
    <w:p w14:paraId="2D4A8380" w14:textId="3485E83B" w:rsidR="00BC243F" w:rsidRPr="007D7895" w:rsidRDefault="00AA6DF7" w:rsidP="000C0C56">
      <w:pPr>
        <w:rPr>
          <w:rFonts w:ascii="ＦＡ ポップＢ" w:eastAsia="ＦＡ ポップＢ" w:hAnsi="ＦＡ ポップＢ"/>
          <w:b/>
          <w:sz w:val="48"/>
          <w:szCs w:val="48"/>
        </w:rPr>
      </w:pPr>
      <w:r w:rsidRPr="007D7895">
        <w:rPr>
          <w:rFonts w:ascii="ＦＡ ポップＢ" w:eastAsia="ＦＡ ポップＢ" w:hAnsi="ＦＡ ポップＢ" w:hint="eastAsia"/>
          <w:b/>
          <w:sz w:val="48"/>
          <w:szCs w:val="48"/>
        </w:rPr>
        <w:t xml:space="preserve">　</w:t>
      </w:r>
      <w:r w:rsidR="00017578" w:rsidRPr="007D7895">
        <w:rPr>
          <w:rFonts w:ascii="ＦＡ ポップＢ" w:eastAsia="ＦＡ ポップＢ" w:hAnsi="ＦＡ ポップＢ" w:hint="eastAsia"/>
          <w:b/>
          <w:sz w:val="48"/>
          <w:szCs w:val="48"/>
        </w:rPr>
        <w:t>ご連絡ください！！</w:t>
      </w:r>
    </w:p>
    <w:p w14:paraId="05CA5575" w14:textId="1EA3A2DD" w:rsidR="005438AD" w:rsidRPr="00BC243F" w:rsidRDefault="00BC243F" w:rsidP="000C0C56">
      <w:pPr>
        <w:rPr>
          <w:rFonts w:ascii="ＦＡ ポップＢ" w:eastAsia="ＦＡ ポップＢ" w:hAnsi="ＦＡ ポップＢ"/>
          <w:b/>
          <w:sz w:val="52"/>
          <w:szCs w:val="52"/>
        </w:rPr>
      </w:pPr>
      <w:r>
        <w:rPr>
          <w:rFonts w:ascii="ＦＡ ポップＢ" w:eastAsia="ＦＡ ポップＢ" w:hAnsi="ＦＡ ポップＢ" w:hint="eastAsia"/>
          <w:b/>
          <w:sz w:val="40"/>
          <w:szCs w:val="40"/>
        </w:rPr>
        <w:t xml:space="preserve">　</w:t>
      </w:r>
      <w:r w:rsidR="00B57C80" w:rsidRPr="007B564F">
        <w:rPr>
          <w:rFonts w:ascii="ＦＡ ポップＢ" w:eastAsia="ＦＡ ポップＢ" w:hAnsi="ＦＡ ポップＢ" w:hint="eastAsia"/>
          <w:b/>
          <w:sz w:val="52"/>
          <w:szCs w:val="52"/>
          <w:highlight w:val="cyan"/>
        </w:rPr>
        <w:t>埼玉県岩槻警察署</w:t>
      </w:r>
      <w:r w:rsidR="00BD05E4" w:rsidRPr="007B564F">
        <w:rPr>
          <w:rFonts w:ascii="ＦＡ ポップＢ" w:eastAsia="ＦＡ ポップＢ" w:hAnsi="ＦＡ ポップＢ" w:hint="eastAsia"/>
          <w:b/>
          <w:sz w:val="52"/>
          <w:szCs w:val="52"/>
          <w:highlight w:val="cyan"/>
        </w:rPr>
        <w:t xml:space="preserve">　</w:t>
      </w:r>
      <w:r w:rsidR="00116190" w:rsidRPr="007B564F">
        <w:rPr>
          <mc:AlternateContent>
            <mc:Choice Requires="w16se">
              <w:rFonts w:ascii="ＦＡ ポップＢ" w:eastAsia="ＦＡ ポップＢ" w:hAnsi="ＦＡ ポップＢ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52"/>
          <w:szCs w:val="52"/>
          <w:highlight w:val="cyan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C3313B" w:rsidRPr="007B564F">
        <w:rPr>
          <w:rFonts w:ascii="ＦＡ ポップＢ" w:eastAsia="ＦＡ ポップＢ" w:hAnsi="ＦＡ ポップＢ" w:hint="eastAsia"/>
          <w:b/>
          <w:sz w:val="52"/>
          <w:szCs w:val="52"/>
          <w:highlight w:val="cyan"/>
        </w:rPr>
        <w:t>048-7</w:t>
      </w:r>
      <w:r w:rsidR="00C3313B" w:rsidRPr="007B564F">
        <w:rPr>
          <w:rFonts w:ascii="ＦＡ ポップＢ" w:eastAsia="ＦＡ ポップＢ" w:hAnsi="ＦＡ ポップＢ"/>
          <w:b/>
          <w:sz w:val="52"/>
          <w:szCs w:val="52"/>
          <w:highlight w:val="cyan"/>
        </w:rPr>
        <w:t>57-</w:t>
      </w:r>
      <w:r w:rsidR="00C3313B" w:rsidRPr="007B564F">
        <w:rPr>
          <w:rFonts w:ascii="ＦＡ ポップＢ" w:eastAsia="ＦＡ ポップＢ" w:hAnsi="ＦＡ ポップＢ" w:hint="eastAsia"/>
          <w:b/>
          <w:sz w:val="52"/>
          <w:szCs w:val="52"/>
          <w:highlight w:val="cyan"/>
        </w:rPr>
        <w:t>0</w:t>
      </w:r>
      <w:r w:rsidR="00C3313B" w:rsidRPr="007B564F">
        <w:rPr>
          <w:rFonts w:ascii="ＦＡ ポップＢ" w:eastAsia="ＦＡ ポップＢ" w:hAnsi="ＦＡ ポップＢ"/>
          <w:b/>
          <w:sz w:val="52"/>
          <w:szCs w:val="52"/>
          <w:highlight w:val="cyan"/>
        </w:rPr>
        <w:t>110</w:t>
      </w:r>
    </w:p>
    <w:sectPr w:rsidR="005438AD" w:rsidRPr="00BC243F" w:rsidSect="007D7895">
      <w:type w:val="continuous"/>
      <w:pgSz w:w="11906" w:h="16838" w:code="9"/>
      <w:pgMar w:top="720" w:right="720" w:bottom="720" w:left="720" w:header="567" w:footer="567" w:gutter="284"/>
      <w:pgBorders w:offsetFrom="page">
        <w:top w:val="single" w:sz="4" w:space="24" w:color="FFFF00"/>
        <w:left w:val="single" w:sz="4" w:space="24" w:color="FFFF00"/>
        <w:bottom w:val="single" w:sz="4" w:space="24" w:color="FFFF00"/>
        <w:right w:val="single" w:sz="4" w:space="24" w:color="FFFF00"/>
      </w:pgBorders>
      <w:pgNumType w:fmt="numberInDash" w:start="1"/>
      <w:cols w:space="425"/>
      <w:docGrid w:type="linesAndChars" w:linePitch="364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ポップＢ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displayBackgroundShape/>
  <w:bordersDoNotSurroundHeader/>
  <w:bordersDoNotSurroundFooter/>
  <w:defaultTabStop w:val="840"/>
  <w:drawingGridHorizontalSpacing w:val="223"/>
  <w:drawingGridVerticalSpacing w:val="18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A4"/>
    <w:rsid w:val="00000B4A"/>
    <w:rsid w:val="00017578"/>
    <w:rsid w:val="00070EB6"/>
    <w:rsid w:val="00076C40"/>
    <w:rsid w:val="000A0459"/>
    <w:rsid w:val="000C7F49"/>
    <w:rsid w:val="000D1389"/>
    <w:rsid w:val="00116190"/>
    <w:rsid w:val="001A656D"/>
    <w:rsid w:val="001B37AA"/>
    <w:rsid w:val="00226831"/>
    <w:rsid w:val="002D39BA"/>
    <w:rsid w:val="00386FEA"/>
    <w:rsid w:val="00417F71"/>
    <w:rsid w:val="0044434F"/>
    <w:rsid w:val="00461991"/>
    <w:rsid w:val="00464557"/>
    <w:rsid w:val="005438AD"/>
    <w:rsid w:val="00544245"/>
    <w:rsid w:val="00561FB8"/>
    <w:rsid w:val="005C1480"/>
    <w:rsid w:val="00662153"/>
    <w:rsid w:val="006918DB"/>
    <w:rsid w:val="007433AD"/>
    <w:rsid w:val="00757236"/>
    <w:rsid w:val="00793C60"/>
    <w:rsid w:val="00795205"/>
    <w:rsid w:val="007B564F"/>
    <w:rsid w:val="007D0415"/>
    <w:rsid w:val="007D4E81"/>
    <w:rsid w:val="007D7895"/>
    <w:rsid w:val="008065A5"/>
    <w:rsid w:val="00827558"/>
    <w:rsid w:val="00852D9B"/>
    <w:rsid w:val="00853E91"/>
    <w:rsid w:val="008E013A"/>
    <w:rsid w:val="00906999"/>
    <w:rsid w:val="00AA6DF7"/>
    <w:rsid w:val="00B40527"/>
    <w:rsid w:val="00B57C80"/>
    <w:rsid w:val="00B85773"/>
    <w:rsid w:val="00B9708B"/>
    <w:rsid w:val="00BC243F"/>
    <w:rsid w:val="00BD05E4"/>
    <w:rsid w:val="00BD48C0"/>
    <w:rsid w:val="00BD6443"/>
    <w:rsid w:val="00C3313B"/>
    <w:rsid w:val="00C60215"/>
    <w:rsid w:val="00C775AB"/>
    <w:rsid w:val="00C90D87"/>
    <w:rsid w:val="00C93B02"/>
    <w:rsid w:val="00CC78EA"/>
    <w:rsid w:val="00CF5EF7"/>
    <w:rsid w:val="00D0246E"/>
    <w:rsid w:val="00D12E1C"/>
    <w:rsid w:val="00D34187"/>
    <w:rsid w:val="00D748B4"/>
    <w:rsid w:val="00D848A0"/>
    <w:rsid w:val="00E2192D"/>
    <w:rsid w:val="00E21AE2"/>
    <w:rsid w:val="00E70D73"/>
    <w:rsid w:val="00F001A4"/>
    <w:rsid w:val="00F43532"/>
    <w:rsid w:val="00FA26C0"/>
    <w:rsid w:val="00F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7C5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3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ユーザー定義7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vert="horz" wrap="square" lIns="72000" tIns="72000" rIns="72000" bIns="7200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64C90-3910-47F4-AF0F-FD39CBDE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94F9A868.dotm</Template>
  <TotalTime>0</TotalTime>
  <Pages>1</Pages>
  <Words>37</Words>
  <Characters>212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2025-03-05T00:13:00Z</dcterms:created>
  <dcterms:modified xsi:type="dcterms:W3CDTF">2025-03-05T00:13:00Z</dcterms:modified>
</cp:coreProperties>
</file>